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textAlignment w:val="baseline"/>
        <w:rPr>
          <w:rFonts w:ascii="黑体" w:hAnsi="黑体" w:eastAsia="黑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kern w:val="0"/>
          <w:sz w:val="28"/>
          <w:szCs w:val="28"/>
        </w:rPr>
        <w:t>附件</w:t>
      </w:r>
    </w:p>
    <w:p>
      <w:pPr>
        <w:widowControl/>
        <w:spacing w:line="600" w:lineRule="exact"/>
        <w:jc w:val="center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四川省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年高职扩招专项工作免试录取考生申请表</w:t>
      </w:r>
    </w:p>
    <w:tbl>
      <w:tblPr>
        <w:tblStyle w:val="6"/>
        <w:tblpPr w:leftFromText="180" w:rightFromText="180" w:vertAnchor="text" w:horzAnchor="margin" w:tblpXSpec="center" w:tblpY="206"/>
        <w:tblW w:w="87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2104"/>
        <w:gridCol w:w="1267"/>
        <w:gridCol w:w="331"/>
        <w:gridCol w:w="15"/>
        <w:gridCol w:w="346"/>
        <w:gridCol w:w="346"/>
        <w:gridCol w:w="346"/>
        <w:gridCol w:w="124"/>
        <w:gridCol w:w="124"/>
        <w:gridCol w:w="248"/>
        <w:gridCol w:w="248"/>
        <w:gridCol w:w="248"/>
        <w:gridCol w:w="248"/>
        <w:gridCol w:w="248"/>
        <w:gridCol w:w="248"/>
        <w:gridCol w:w="248"/>
        <w:gridCol w:w="248"/>
        <w:gridCol w:w="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姓　名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考生号</w:t>
            </w:r>
          </w:p>
        </w:tc>
        <w:tc>
          <w:tcPr>
            <w:tcW w:w="346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2</w:t>
            </w:r>
          </w:p>
        </w:tc>
        <w:tc>
          <w:tcPr>
            <w:tcW w:w="34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0</w:t>
            </w:r>
          </w:p>
        </w:tc>
        <w:tc>
          <w:tcPr>
            <w:tcW w:w="34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5</w:t>
            </w:r>
          </w:p>
        </w:tc>
        <w:tc>
          <w:tcPr>
            <w:tcW w:w="34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1</w:t>
            </w:r>
          </w:p>
        </w:tc>
        <w:tc>
          <w:tcPr>
            <w:tcW w:w="248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14"/>
                <w:szCs w:val="21"/>
              </w:rPr>
            </w:pPr>
          </w:p>
        </w:tc>
        <w:tc>
          <w:tcPr>
            <w:tcW w:w="24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14"/>
                <w:szCs w:val="21"/>
              </w:rPr>
            </w:pPr>
          </w:p>
        </w:tc>
        <w:tc>
          <w:tcPr>
            <w:tcW w:w="24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14"/>
                <w:szCs w:val="21"/>
              </w:rPr>
            </w:pPr>
          </w:p>
        </w:tc>
        <w:tc>
          <w:tcPr>
            <w:tcW w:w="24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14"/>
                <w:szCs w:val="21"/>
              </w:rPr>
            </w:pPr>
          </w:p>
        </w:tc>
        <w:tc>
          <w:tcPr>
            <w:tcW w:w="24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14"/>
                <w:szCs w:val="21"/>
              </w:rPr>
            </w:pPr>
          </w:p>
        </w:tc>
        <w:tc>
          <w:tcPr>
            <w:tcW w:w="24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14"/>
                <w:szCs w:val="21"/>
              </w:rPr>
            </w:pPr>
          </w:p>
        </w:tc>
        <w:tc>
          <w:tcPr>
            <w:tcW w:w="24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14"/>
                <w:szCs w:val="21"/>
              </w:rPr>
            </w:pPr>
          </w:p>
        </w:tc>
        <w:tc>
          <w:tcPr>
            <w:tcW w:w="24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14"/>
                <w:szCs w:val="21"/>
              </w:rPr>
            </w:pPr>
          </w:p>
        </w:tc>
        <w:tc>
          <w:tcPr>
            <w:tcW w:w="24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14"/>
                <w:szCs w:val="21"/>
              </w:rPr>
            </w:pPr>
          </w:p>
        </w:tc>
        <w:tc>
          <w:tcPr>
            <w:tcW w:w="3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1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性　别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身份证号</w:t>
            </w:r>
          </w:p>
        </w:tc>
        <w:tc>
          <w:tcPr>
            <w:tcW w:w="3985" w:type="dxa"/>
            <w:gridSpan w:val="16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免试项目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名　　称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发证时间</w:t>
            </w:r>
          </w:p>
        </w:tc>
        <w:tc>
          <w:tcPr>
            <w:tcW w:w="2477" w:type="dxa"/>
            <w:gridSpan w:val="1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发证单位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免试项目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等　　级</w:t>
            </w:r>
          </w:p>
        </w:tc>
        <w:tc>
          <w:tcPr>
            <w:tcW w:w="2477" w:type="dxa"/>
            <w:gridSpan w:val="1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免试录取的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高校及专业</w:t>
            </w:r>
          </w:p>
        </w:tc>
        <w:tc>
          <w:tcPr>
            <w:tcW w:w="7356" w:type="dxa"/>
            <w:gridSpan w:val="18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</w:trPr>
        <w:tc>
          <w:tcPr>
            <w:tcW w:w="8746" w:type="dxa"/>
            <w:gridSpan w:val="19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考生签字：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right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 xml:space="preserve">                                                 2020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8746" w:type="dxa"/>
            <w:gridSpan w:val="19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（以上内容由考生据实填写）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5" w:hRule="atLeast"/>
        </w:trPr>
        <w:tc>
          <w:tcPr>
            <w:tcW w:w="1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拟录取高校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意　　见</w:t>
            </w:r>
          </w:p>
        </w:tc>
        <w:tc>
          <w:tcPr>
            <w:tcW w:w="7356" w:type="dxa"/>
            <w:gridSpan w:val="18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（公章）：</w:t>
            </w:r>
          </w:p>
          <w:p>
            <w:pPr>
              <w:widowControl/>
              <w:spacing w:line="600" w:lineRule="exact"/>
              <w:jc w:val="right"/>
              <w:rPr>
                <w:rFonts w:ascii="仿宋" w:hAnsi="仿宋" w:eastAsia="仿宋"/>
                <w:b/>
                <w:bCs/>
                <w:color w:val="auto"/>
                <w:spacing w:val="-14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 xml:space="preserve">                                    2020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年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月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日</w:t>
            </w:r>
          </w:p>
        </w:tc>
      </w:tr>
    </w:tbl>
    <w:p>
      <w:pPr>
        <w:widowControl/>
        <w:ind w:left="191" w:leftChars="91"/>
        <w:rPr>
          <w:rFonts w:eastAsia="方正仿宋简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24"/>
          <w:szCs w:val="24"/>
        </w:rPr>
        <w:t>备注：免试录取考生申请项目为高级工或技师资格（或相当职业资格）、县级劳动模范先进个人称号。</w:t>
      </w:r>
    </w:p>
    <w:p>
      <w:pPr>
        <w:rPr>
          <w:rFonts w:ascii="仿宋" w:hAnsi="仿宋" w:eastAsia="仿宋" w:cs="仿宋"/>
          <w:color w:val="auto"/>
          <w:sz w:val="24"/>
          <w:szCs w:val="24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8</w: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50"/>
    <w:rsid w:val="000033CE"/>
    <w:rsid w:val="00006E22"/>
    <w:rsid w:val="0001053C"/>
    <w:rsid w:val="00015823"/>
    <w:rsid w:val="00031FAB"/>
    <w:rsid w:val="000946D4"/>
    <w:rsid w:val="000A3965"/>
    <w:rsid w:val="000A4C0D"/>
    <w:rsid w:val="000E41F8"/>
    <w:rsid w:val="0012620A"/>
    <w:rsid w:val="001279E2"/>
    <w:rsid w:val="001367DD"/>
    <w:rsid w:val="001569D9"/>
    <w:rsid w:val="00177BBD"/>
    <w:rsid w:val="001B4ED4"/>
    <w:rsid w:val="001C6046"/>
    <w:rsid w:val="001C620E"/>
    <w:rsid w:val="001D49DC"/>
    <w:rsid w:val="001E02BA"/>
    <w:rsid w:val="00205664"/>
    <w:rsid w:val="00265958"/>
    <w:rsid w:val="002664FA"/>
    <w:rsid w:val="00272F21"/>
    <w:rsid w:val="0027493B"/>
    <w:rsid w:val="002E3002"/>
    <w:rsid w:val="002F55C0"/>
    <w:rsid w:val="002F5715"/>
    <w:rsid w:val="003070CB"/>
    <w:rsid w:val="00336A89"/>
    <w:rsid w:val="00355F3F"/>
    <w:rsid w:val="0036715D"/>
    <w:rsid w:val="003917F1"/>
    <w:rsid w:val="003B22C2"/>
    <w:rsid w:val="003C7411"/>
    <w:rsid w:val="003E47EA"/>
    <w:rsid w:val="004066D7"/>
    <w:rsid w:val="00407E84"/>
    <w:rsid w:val="00454E95"/>
    <w:rsid w:val="00455973"/>
    <w:rsid w:val="004632A3"/>
    <w:rsid w:val="00470735"/>
    <w:rsid w:val="00480CDE"/>
    <w:rsid w:val="004A149F"/>
    <w:rsid w:val="004A5344"/>
    <w:rsid w:val="004A6974"/>
    <w:rsid w:val="004B292E"/>
    <w:rsid w:val="004C2D25"/>
    <w:rsid w:val="004D26FA"/>
    <w:rsid w:val="0052013B"/>
    <w:rsid w:val="005268AE"/>
    <w:rsid w:val="005500FD"/>
    <w:rsid w:val="00554541"/>
    <w:rsid w:val="005710BB"/>
    <w:rsid w:val="005833FF"/>
    <w:rsid w:val="00585F00"/>
    <w:rsid w:val="00590B0A"/>
    <w:rsid w:val="00597DEB"/>
    <w:rsid w:val="005B2935"/>
    <w:rsid w:val="005B6850"/>
    <w:rsid w:val="006239BB"/>
    <w:rsid w:val="0063685E"/>
    <w:rsid w:val="0064402D"/>
    <w:rsid w:val="0064503E"/>
    <w:rsid w:val="00645C6D"/>
    <w:rsid w:val="0065246C"/>
    <w:rsid w:val="0066371F"/>
    <w:rsid w:val="00672E3B"/>
    <w:rsid w:val="00694BE9"/>
    <w:rsid w:val="006A3391"/>
    <w:rsid w:val="006A738F"/>
    <w:rsid w:val="006A7B05"/>
    <w:rsid w:val="006B42EE"/>
    <w:rsid w:val="006C7EF7"/>
    <w:rsid w:val="006E3735"/>
    <w:rsid w:val="006F1DBF"/>
    <w:rsid w:val="00743FCB"/>
    <w:rsid w:val="00752370"/>
    <w:rsid w:val="0075570C"/>
    <w:rsid w:val="007559E2"/>
    <w:rsid w:val="00757B79"/>
    <w:rsid w:val="007963DB"/>
    <w:rsid w:val="007C47E3"/>
    <w:rsid w:val="00803165"/>
    <w:rsid w:val="00805B66"/>
    <w:rsid w:val="008210AE"/>
    <w:rsid w:val="00825051"/>
    <w:rsid w:val="00852F77"/>
    <w:rsid w:val="00872FF1"/>
    <w:rsid w:val="008A0AD9"/>
    <w:rsid w:val="008A2C8A"/>
    <w:rsid w:val="008A7F42"/>
    <w:rsid w:val="008B019D"/>
    <w:rsid w:val="008D255E"/>
    <w:rsid w:val="008D3FDE"/>
    <w:rsid w:val="008D7E75"/>
    <w:rsid w:val="008E04B6"/>
    <w:rsid w:val="008F0116"/>
    <w:rsid w:val="008F1C08"/>
    <w:rsid w:val="00940B60"/>
    <w:rsid w:val="00962B80"/>
    <w:rsid w:val="009A5F00"/>
    <w:rsid w:val="009B3420"/>
    <w:rsid w:val="009B7799"/>
    <w:rsid w:val="009F14DF"/>
    <w:rsid w:val="00A0730B"/>
    <w:rsid w:val="00A23E7B"/>
    <w:rsid w:val="00A27BD0"/>
    <w:rsid w:val="00A32140"/>
    <w:rsid w:val="00A323CB"/>
    <w:rsid w:val="00A46CDB"/>
    <w:rsid w:val="00A61F8E"/>
    <w:rsid w:val="00A65D22"/>
    <w:rsid w:val="00A950B4"/>
    <w:rsid w:val="00AB30AC"/>
    <w:rsid w:val="00AC7C53"/>
    <w:rsid w:val="00AD157B"/>
    <w:rsid w:val="00AD1ADC"/>
    <w:rsid w:val="00AD1DD5"/>
    <w:rsid w:val="00AE24D3"/>
    <w:rsid w:val="00AE2902"/>
    <w:rsid w:val="00AF1029"/>
    <w:rsid w:val="00B01617"/>
    <w:rsid w:val="00B06F7A"/>
    <w:rsid w:val="00B45F3B"/>
    <w:rsid w:val="00B66B77"/>
    <w:rsid w:val="00B810BA"/>
    <w:rsid w:val="00B9625A"/>
    <w:rsid w:val="00BA120D"/>
    <w:rsid w:val="00BC099A"/>
    <w:rsid w:val="00BC1074"/>
    <w:rsid w:val="00BD0035"/>
    <w:rsid w:val="00BD727B"/>
    <w:rsid w:val="00BE04BF"/>
    <w:rsid w:val="00BF75D8"/>
    <w:rsid w:val="00C0117B"/>
    <w:rsid w:val="00C147A2"/>
    <w:rsid w:val="00C16859"/>
    <w:rsid w:val="00C2133E"/>
    <w:rsid w:val="00C45712"/>
    <w:rsid w:val="00C505F0"/>
    <w:rsid w:val="00C5125F"/>
    <w:rsid w:val="00C767A7"/>
    <w:rsid w:val="00CC3904"/>
    <w:rsid w:val="00CC583B"/>
    <w:rsid w:val="00CE2626"/>
    <w:rsid w:val="00CF1D94"/>
    <w:rsid w:val="00CF61C8"/>
    <w:rsid w:val="00D25CC1"/>
    <w:rsid w:val="00D45F54"/>
    <w:rsid w:val="00DB028A"/>
    <w:rsid w:val="00DD0274"/>
    <w:rsid w:val="00DF5F1A"/>
    <w:rsid w:val="00E01DE4"/>
    <w:rsid w:val="00E06210"/>
    <w:rsid w:val="00E115E9"/>
    <w:rsid w:val="00E63C9D"/>
    <w:rsid w:val="00E83AD0"/>
    <w:rsid w:val="00E8596C"/>
    <w:rsid w:val="00EA1D0B"/>
    <w:rsid w:val="00ED2C1F"/>
    <w:rsid w:val="00F01EB0"/>
    <w:rsid w:val="00F21A3F"/>
    <w:rsid w:val="00F51DB1"/>
    <w:rsid w:val="00F57B2F"/>
    <w:rsid w:val="00F73707"/>
    <w:rsid w:val="00F9156E"/>
    <w:rsid w:val="00F9644D"/>
    <w:rsid w:val="00FB0BA1"/>
    <w:rsid w:val="00FC695E"/>
    <w:rsid w:val="00FE7316"/>
    <w:rsid w:val="00FF32BF"/>
    <w:rsid w:val="087279B2"/>
    <w:rsid w:val="09183548"/>
    <w:rsid w:val="0CFC3506"/>
    <w:rsid w:val="1BA3321C"/>
    <w:rsid w:val="1C804727"/>
    <w:rsid w:val="1C92435A"/>
    <w:rsid w:val="20694D8A"/>
    <w:rsid w:val="27FC3505"/>
    <w:rsid w:val="2BFC4ED0"/>
    <w:rsid w:val="42C80E4F"/>
    <w:rsid w:val="45C55C4C"/>
    <w:rsid w:val="48C224AA"/>
    <w:rsid w:val="49B172B4"/>
    <w:rsid w:val="51B278FC"/>
    <w:rsid w:val="53727B7D"/>
    <w:rsid w:val="5EE537FE"/>
    <w:rsid w:val="5FF81914"/>
    <w:rsid w:val="6A0F2A61"/>
    <w:rsid w:val="6B95647C"/>
    <w:rsid w:val="6D154652"/>
    <w:rsid w:val="710A3622"/>
    <w:rsid w:val="715F7C6C"/>
    <w:rsid w:val="722F62E3"/>
    <w:rsid w:val="77117C38"/>
    <w:rsid w:val="7F0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locked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Plain Text Char"/>
    <w:basedOn w:val="8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2">
    <w:name w:val="Balloon Text Char"/>
    <w:basedOn w:val="8"/>
    <w:link w:val="3"/>
    <w:semiHidden/>
    <w:locked/>
    <w:uiPriority w:val="99"/>
    <w:rPr>
      <w:rFonts w:cs="Times New Roman"/>
      <w:sz w:val="18"/>
    </w:rPr>
  </w:style>
  <w:style w:type="character" w:customStyle="1" w:styleId="13">
    <w:name w:val="Footer Char"/>
    <w:basedOn w:val="8"/>
    <w:link w:val="4"/>
    <w:qFormat/>
    <w:locked/>
    <w:uiPriority w:val="99"/>
    <w:rPr>
      <w:rFonts w:cs="Times New Roman"/>
      <w:sz w:val="18"/>
    </w:rPr>
  </w:style>
  <w:style w:type="character" w:customStyle="1" w:styleId="14">
    <w:name w:val="Header Char"/>
    <w:basedOn w:val="8"/>
    <w:link w:val="5"/>
    <w:qFormat/>
    <w:locked/>
    <w:uiPriority w:val="99"/>
    <w:rPr>
      <w:rFonts w:cs="Times New Roman"/>
      <w:sz w:val="18"/>
    </w:rPr>
  </w:style>
  <w:style w:type="character" w:customStyle="1" w:styleId="15">
    <w:name w:val="Plain Text Char1"/>
    <w:qFormat/>
    <w:locked/>
    <w:uiPriority w:val="99"/>
    <w:rPr>
      <w:rFonts w:ascii="宋体" w:hAnsi="Courier New"/>
      <w:kern w:val="2"/>
      <w:sz w:val="21"/>
    </w:rPr>
  </w:style>
  <w:style w:type="character" w:customStyle="1" w:styleId="16">
    <w:name w:val="font_news"/>
    <w:basedOn w:val="8"/>
    <w:qFormat/>
    <w:uiPriority w:val="99"/>
    <w:rPr>
      <w:rFonts w:cs="Times New Roman"/>
    </w:rPr>
  </w:style>
  <w:style w:type="table" w:customStyle="1" w:styleId="17">
    <w:name w:val="网格型1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8</Pages>
  <Words>565</Words>
  <Characters>3222</Characters>
  <Lines>0</Lines>
  <Paragraphs>0</Paragraphs>
  <TotalTime>64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2019-10-18T11:24:00Z</dcterms:created>
  <dc:creator>dell</dc:creator>
  <cp:lastModifiedBy>Administrator</cp:lastModifiedBy>
  <cp:lastPrinted>2019-10-18T03:58:00Z</cp:lastPrinted>
  <dcterms:modified xsi:type="dcterms:W3CDTF">2020-10-27T10:09:16Z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